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94C2" w14:textId="77777777" w:rsidR="00EC0E3A" w:rsidRPr="00EC0E3A" w:rsidRDefault="00EC0E3A" w:rsidP="00FE50A0">
      <w:pPr>
        <w:spacing w:after="0" w:line="240" w:lineRule="auto"/>
        <w:ind w:left="-567" w:firstLine="709"/>
      </w:pPr>
    </w:p>
    <w:p w14:paraId="4BA1FEF6" w14:textId="77777777" w:rsidR="00EC0E3A" w:rsidRPr="00EC0E3A" w:rsidRDefault="00EC0E3A" w:rsidP="003D17A9">
      <w:pPr>
        <w:spacing w:after="0" w:line="240" w:lineRule="auto"/>
      </w:pPr>
    </w:p>
    <w:p w14:paraId="7C8C66B4" w14:textId="55B135AD" w:rsidR="00EC0E3A" w:rsidRPr="00FE50A0" w:rsidRDefault="00EC0E3A" w:rsidP="00FE50A0">
      <w:pPr>
        <w:tabs>
          <w:tab w:val="left" w:pos="709"/>
        </w:tabs>
        <w:spacing w:after="120" w:line="240" w:lineRule="auto"/>
        <w:rPr>
          <w:lang w:val="en-US"/>
        </w:rPr>
      </w:pPr>
    </w:p>
    <w:p w14:paraId="5D8A5A52" w14:textId="77777777" w:rsidR="002E0FB1" w:rsidRPr="002E0FB1" w:rsidRDefault="002E0FB1" w:rsidP="002E0FB1">
      <w:pPr>
        <w:tabs>
          <w:tab w:val="left" w:pos="8222"/>
        </w:tabs>
        <w:spacing w:after="0" w:line="240" w:lineRule="auto"/>
        <w:rPr>
          <w:i/>
          <w:sz w:val="20"/>
          <w:szCs w:val="20"/>
          <w:lang w:val="en-US" w:eastAsia="en-US"/>
        </w:rPr>
      </w:pPr>
    </w:p>
    <w:p w14:paraId="1FB7E285" w14:textId="77777777" w:rsidR="002E0FB1" w:rsidRPr="002E0FB1" w:rsidRDefault="002E0FB1" w:rsidP="002E0FB1">
      <w:pPr>
        <w:spacing w:after="0" w:line="0" w:lineRule="atLeast"/>
        <w:jc w:val="center"/>
        <w:rPr>
          <w:b/>
          <w:lang w:eastAsia="en-US"/>
        </w:rPr>
      </w:pPr>
      <w:r w:rsidRPr="002E0FB1">
        <w:rPr>
          <w:b/>
          <w:lang w:eastAsia="en-US"/>
        </w:rPr>
        <w:t>ДЕКЛАРАЦИЯ ЗА СЪГЛАСИЕ ЗА</w:t>
      </w:r>
      <w:r w:rsidRPr="002E0FB1">
        <w:rPr>
          <w:b/>
          <w:lang w:val="en-US" w:eastAsia="en-US"/>
        </w:rPr>
        <w:t xml:space="preserve"> </w:t>
      </w:r>
      <w:r w:rsidRPr="002E0FB1">
        <w:rPr>
          <w:b/>
          <w:lang w:eastAsia="en-US"/>
        </w:rPr>
        <w:t xml:space="preserve">СЪБИРАНЕ, </w:t>
      </w:r>
    </w:p>
    <w:p w14:paraId="6C79BCEA" w14:textId="77777777" w:rsidR="002E0FB1" w:rsidRPr="002E0FB1" w:rsidRDefault="002E0FB1" w:rsidP="002E0FB1">
      <w:pPr>
        <w:spacing w:after="0" w:line="0" w:lineRule="atLeast"/>
        <w:jc w:val="center"/>
        <w:rPr>
          <w:b/>
          <w:lang w:eastAsia="en-US"/>
        </w:rPr>
      </w:pPr>
      <w:r w:rsidRPr="002E0FB1">
        <w:rPr>
          <w:b/>
          <w:lang w:eastAsia="en-US"/>
        </w:rPr>
        <w:t>ИЗПОЛЗВАНЕ И ОБРАБОТВАНЕ НА ЛИЧНИ ДАННИ</w:t>
      </w:r>
    </w:p>
    <w:p w14:paraId="15514A7B" w14:textId="77777777" w:rsidR="002E0FB1" w:rsidRPr="002E0FB1" w:rsidRDefault="002E0FB1" w:rsidP="002E0FB1">
      <w:pPr>
        <w:spacing w:after="120" w:line="240" w:lineRule="auto"/>
        <w:rPr>
          <w:lang w:val="en-US" w:eastAsia="en-US"/>
        </w:rPr>
      </w:pPr>
    </w:p>
    <w:p w14:paraId="6AA312B1" w14:textId="77777777" w:rsidR="002E0FB1" w:rsidRPr="002E0FB1" w:rsidRDefault="002E0FB1" w:rsidP="002E0FB1">
      <w:pPr>
        <w:spacing w:after="120" w:line="240" w:lineRule="auto"/>
        <w:rPr>
          <w:lang w:val="en-US" w:eastAsia="en-US"/>
        </w:rPr>
      </w:pPr>
    </w:p>
    <w:p w14:paraId="0D11117B" w14:textId="02F11EFA" w:rsidR="002E0FB1" w:rsidRPr="002E0FB1" w:rsidRDefault="002E0FB1" w:rsidP="007C1F97">
      <w:pPr>
        <w:spacing w:after="120" w:line="240" w:lineRule="auto"/>
        <w:ind w:firstLine="284"/>
        <w:rPr>
          <w:lang w:eastAsia="en-US"/>
        </w:rPr>
      </w:pPr>
      <w:r w:rsidRPr="002E0FB1">
        <w:rPr>
          <w:lang w:eastAsia="en-US"/>
        </w:rPr>
        <w:t>Долуподписаният/ата……………………………………………………………………</w:t>
      </w:r>
    </w:p>
    <w:p w14:paraId="62D854DA" w14:textId="77777777" w:rsidR="002E0FB1" w:rsidRPr="002E0FB1" w:rsidRDefault="002E0FB1" w:rsidP="007C1F97">
      <w:pPr>
        <w:spacing w:after="120" w:line="240" w:lineRule="auto"/>
        <w:rPr>
          <w:lang w:eastAsia="en-US"/>
        </w:rPr>
      </w:pPr>
      <w:r w:rsidRPr="002E0FB1">
        <w:rPr>
          <w:lang w:eastAsia="en-US"/>
        </w:rPr>
        <w:t xml:space="preserve">  </w:t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  <w:t xml:space="preserve">     </w:t>
      </w:r>
      <w:r w:rsidRPr="002E0FB1">
        <w:rPr>
          <w:lang w:eastAsia="en-US"/>
        </w:rPr>
        <w:tab/>
      </w:r>
      <w:r w:rsidRPr="002E0FB1">
        <w:rPr>
          <w:lang w:eastAsia="en-US"/>
        </w:rPr>
        <w:tab/>
        <w:t>/трите имена/</w:t>
      </w:r>
    </w:p>
    <w:p w14:paraId="203C1FBD" w14:textId="77777777" w:rsidR="002E0FB1" w:rsidRPr="002E0FB1" w:rsidRDefault="002E0FB1" w:rsidP="007C1F97">
      <w:pPr>
        <w:spacing w:after="120" w:line="240" w:lineRule="auto"/>
        <w:rPr>
          <w:lang w:eastAsia="en-US"/>
        </w:rPr>
      </w:pPr>
      <w:r w:rsidRPr="002E0FB1">
        <w:rPr>
          <w:lang w:eastAsia="en-US"/>
        </w:rPr>
        <w:t xml:space="preserve">     ЕГН:……..……; Лична карта № ………………, издадена на…………..…г., от………………………</w:t>
      </w:r>
    </w:p>
    <w:p w14:paraId="287547AC" w14:textId="77777777" w:rsidR="002E0FB1" w:rsidRPr="002E0FB1" w:rsidRDefault="002E0FB1" w:rsidP="002E0FB1">
      <w:pPr>
        <w:spacing w:after="120" w:line="240" w:lineRule="auto"/>
        <w:rPr>
          <w:lang w:val="en-US" w:eastAsia="en-US"/>
        </w:rPr>
      </w:pPr>
      <w:bookmarkStart w:id="0" w:name="_Hlk172639912"/>
    </w:p>
    <w:p w14:paraId="364B48C8" w14:textId="77777777" w:rsidR="002E0FB1" w:rsidRPr="002E0FB1" w:rsidRDefault="002E0FB1" w:rsidP="002E0FB1">
      <w:pPr>
        <w:spacing w:after="120" w:line="240" w:lineRule="auto"/>
        <w:jc w:val="center"/>
        <w:rPr>
          <w:b/>
          <w:lang w:eastAsia="en-US"/>
        </w:rPr>
      </w:pPr>
      <w:r w:rsidRPr="002E0FB1">
        <w:rPr>
          <w:b/>
          <w:lang w:eastAsia="en-US"/>
        </w:rPr>
        <w:t>ДЕКЛАРИРАМ:</w:t>
      </w:r>
    </w:p>
    <w:p w14:paraId="0133FC73" w14:textId="163856EE" w:rsidR="002E0FB1" w:rsidRPr="002E0FB1" w:rsidRDefault="002E0FB1" w:rsidP="002E0FB1">
      <w:pPr>
        <w:spacing w:after="120" w:line="240" w:lineRule="auto"/>
        <w:ind w:firstLine="708"/>
        <w:rPr>
          <w:lang w:eastAsia="en-US"/>
        </w:rPr>
      </w:pPr>
      <w:r w:rsidRPr="002E0FB1">
        <w:rPr>
          <w:lang w:eastAsia="en-US"/>
        </w:rPr>
        <w:t xml:space="preserve">Съгласен/а съм </w:t>
      </w:r>
      <w:r w:rsidRPr="002E0FB1">
        <w:rPr>
          <w:b/>
          <w:lang w:eastAsia="en-US"/>
        </w:rPr>
        <w:t>Главна дирекция „Гражданска въздухоплавателна</w:t>
      </w:r>
      <w:r>
        <w:rPr>
          <w:b/>
          <w:lang w:eastAsia="en-US"/>
        </w:rPr>
        <w:t xml:space="preserve"> </w:t>
      </w:r>
      <w:r w:rsidRPr="002E0FB1">
        <w:rPr>
          <w:b/>
          <w:lang w:eastAsia="en-US"/>
        </w:rPr>
        <w:t>администрация“</w:t>
      </w:r>
      <w:r w:rsidRPr="002E0FB1">
        <w:rPr>
          <w:lang w:eastAsia="en-US"/>
        </w:rPr>
        <w:t xml:space="preserve"> да събира, съхранява и обработва личните ми данни, които предоставям във връзка с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86872" w14:textId="77777777" w:rsidR="002E0FB1" w:rsidRPr="002E0FB1" w:rsidRDefault="002E0FB1" w:rsidP="002E0FB1">
      <w:pPr>
        <w:spacing w:after="0" w:line="0" w:lineRule="atLeast"/>
        <w:jc w:val="both"/>
        <w:rPr>
          <w:lang w:eastAsia="en-US"/>
        </w:rPr>
      </w:pPr>
      <w:r w:rsidRPr="002E0FB1">
        <w:rPr>
          <w:lang w:eastAsia="en-US"/>
        </w:rPr>
        <w:t xml:space="preserve">           Запознат/а съм с:</w:t>
      </w:r>
    </w:p>
    <w:p w14:paraId="3A7BBEBF" w14:textId="77777777" w:rsidR="002E0FB1" w:rsidRPr="002E0FB1" w:rsidRDefault="002E0FB1" w:rsidP="002E0FB1">
      <w:pPr>
        <w:spacing w:after="0" w:line="0" w:lineRule="atLeast"/>
        <w:ind w:left="720"/>
        <w:jc w:val="both"/>
        <w:rPr>
          <w:lang w:val="en-US" w:eastAsia="en-US"/>
        </w:rPr>
      </w:pPr>
      <w:r w:rsidRPr="002E0FB1">
        <w:rPr>
          <w:lang w:eastAsia="en-US"/>
        </w:rPr>
        <w:t>1.Целта и средствата на обработка на личните ми данни;</w:t>
      </w:r>
    </w:p>
    <w:p w14:paraId="385188D1" w14:textId="77777777" w:rsidR="002E0FB1" w:rsidRPr="002E0FB1" w:rsidRDefault="002E0FB1" w:rsidP="002E0FB1">
      <w:pPr>
        <w:spacing w:after="0" w:line="0" w:lineRule="atLeast"/>
        <w:ind w:left="720"/>
        <w:jc w:val="both"/>
        <w:rPr>
          <w:lang w:val="en-US" w:eastAsia="en-US"/>
        </w:rPr>
      </w:pPr>
      <w:r w:rsidRPr="002E0FB1">
        <w:rPr>
          <w:lang w:eastAsia="en-US"/>
        </w:rPr>
        <w:t>2.Доброволният характер на предоставяне на данните и последиците от отказа за предоставянето им;</w:t>
      </w:r>
    </w:p>
    <w:p w14:paraId="2AFA9531" w14:textId="77777777" w:rsidR="002E0FB1" w:rsidRPr="002E0FB1" w:rsidRDefault="002E0FB1" w:rsidP="002E0FB1">
      <w:pPr>
        <w:spacing w:after="0" w:line="0" w:lineRule="atLeast"/>
        <w:ind w:left="720"/>
        <w:jc w:val="both"/>
        <w:rPr>
          <w:lang w:val="en-US" w:eastAsia="en-US"/>
        </w:rPr>
      </w:pPr>
      <w:r w:rsidRPr="002E0FB1">
        <w:rPr>
          <w:lang w:eastAsia="en-US"/>
        </w:rPr>
        <w:t>3.Получателите или категориите получатели, на които могат да бъдат разкрити данните;</w:t>
      </w:r>
    </w:p>
    <w:p w14:paraId="6A3A356A" w14:textId="77777777" w:rsidR="002E0FB1" w:rsidRPr="002E0FB1" w:rsidRDefault="002E0FB1" w:rsidP="002E0FB1">
      <w:pPr>
        <w:spacing w:after="0" w:line="0" w:lineRule="atLeast"/>
        <w:ind w:left="720"/>
        <w:jc w:val="both"/>
        <w:rPr>
          <w:lang w:eastAsia="en-US"/>
        </w:rPr>
      </w:pPr>
      <w:r w:rsidRPr="002E0FB1">
        <w:rPr>
          <w:lang w:val="en-US" w:eastAsia="en-US"/>
        </w:rPr>
        <w:t>4</w:t>
      </w:r>
      <w:r w:rsidRPr="002E0FB1">
        <w:rPr>
          <w:lang w:eastAsia="en-US"/>
        </w:rPr>
        <w:t xml:space="preserve">.Правото ми на достъп и коригиране на личните ми </w:t>
      </w:r>
      <w:proofErr w:type="gramStart"/>
      <w:r w:rsidRPr="002E0FB1">
        <w:rPr>
          <w:lang w:eastAsia="en-US"/>
        </w:rPr>
        <w:t>данни;</w:t>
      </w:r>
      <w:proofErr w:type="gramEnd"/>
    </w:p>
    <w:p w14:paraId="562021B0" w14:textId="77777777" w:rsidR="002E0FB1" w:rsidRPr="002E0FB1" w:rsidRDefault="002E0FB1" w:rsidP="002E0FB1">
      <w:pPr>
        <w:spacing w:after="0" w:line="0" w:lineRule="atLeast"/>
        <w:jc w:val="both"/>
        <w:rPr>
          <w:lang w:eastAsia="en-US"/>
        </w:rPr>
      </w:pPr>
      <w:r w:rsidRPr="002E0FB1">
        <w:rPr>
          <w:lang w:eastAsia="en-US"/>
        </w:rPr>
        <w:t xml:space="preserve">         </w:t>
      </w:r>
      <w:r w:rsidRPr="002E0FB1">
        <w:rPr>
          <w:lang w:val="en-US" w:eastAsia="en-US"/>
        </w:rPr>
        <w:t xml:space="preserve">  5</w:t>
      </w:r>
      <w:r w:rsidRPr="002E0FB1">
        <w:rPr>
          <w:lang w:eastAsia="en-US"/>
        </w:rPr>
        <w:t xml:space="preserve">. Правото ми на жалба до надзорния </w:t>
      </w:r>
      <w:proofErr w:type="gramStart"/>
      <w:r w:rsidRPr="002E0FB1">
        <w:rPr>
          <w:lang w:eastAsia="en-US"/>
        </w:rPr>
        <w:t>орган;</w:t>
      </w:r>
      <w:proofErr w:type="gramEnd"/>
    </w:p>
    <w:p w14:paraId="29B93248" w14:textId="77777777" w:rsidR="002E0FB1" w:rsidRPr="002E0FB1" w:rsidRDefault="002E0FB1" w:rsidP="002E0FB1">
      <w:pPr>
        <w:spacing w:after="0" w:line="0" w:lineRule="atLeast"/>
        <w:rPr>
          <w:lang w:val="en-US" w:eastAsia="en-US"/>
        </w:rPr>
      </w:pPr>
    </w:p>
    <w:p w14:paraId="40CAC9BA" w14:textId="77777777" w:rsidR="002E0FB1" w:rsidRPr="002E0FB1" w:rsidRDefault="002E0FB1" w:rsidP="002E0FB1">
      <w:pPr>
        <w:spacing w:after="0" w:line="0" w:lineRule="atLeast"/>
        <w:rPr>
          <w:lang w:eastAsia="en-US"/>
        </w:rPr>
      </w:pPr>
      <w:r w:rsidRPr="002E0FB1">
        <w:rPr>
          <w:lang w:eastAsia="en-US"/>
        </w:rPr>
        <w:t xml:space="preserve">        С настоящата декларация декларирам съгласие за съхранение и обработване на личните ми данни при спазване на Закона за защита на личните данни.</w:t>
      </w:r>
    </w:p>
    <w:p w14:paraId="3EA9A8AE" w14:textId="77777777" w:rsidR="002E0FB1" w:rsidRPr="002E0FB1" w:rsidRDefault="002E0FB1" w:rsidP="002E0FB1">
      <w:pPr>
        <w:spacing w:after="120" w:line="240" w:lineRule="auto"/>
        <w:ind w:left="720"/>
        <w:rPr>
          <w:lang w:eastAsia="en-US"/>
        </w:rPr>
      </w:pPr>
    </w:p>
    <w:p w14:paraId="0DB8F953" w14:textId="77777777" w:rsidR="002E0FB1" w:rsidRPr="002E0FB1" w:rsidRDefault="002E0FB1" w:rsidP="002E0FB1">
      <w:pPr>
        <w:spacing w:after="120" w:line="240" w:lineRule="auto"/>
        <w:ind w:left="360"/>
        <w:rPr>
          <w:lang w:val="en-US" w:eastAsia="en-US"/>
        </w:rPr>
      </w:pPr>
      <w:r w:rsidRPr="002E0FB1">
        <w:rPr>
          <w:lang w:eastAsia="en-US"/>
        </w:rPr>
        <w:t xml:space="preserve">     </w:t>
      </w:r>
    </w:p>
    <w:p w14:paraId="0C419E07" w14:textId="77777777" w:rsidR="002E0FB1" w:rsidRPr="002E0FB1" w:rsidRDefault="002E0FB1" w:rsidP="002E0FB1">
      <w:pPr>
        <w:spacing w:after="120" w:line="240" w:lineRule="auto"/>
        <w:ind w:left="360"/>
        <w:rPr>
          <w:lang w:val="en-US" w:eastAsia="en-US"/>
        </w:rPr>
      </w:pPr>
    </w:p>
    <w:p w14:paraId="4C5820D9" w14:textId="77777777" w:rsidR="002E0FB1" w:rsidRPr="002E0FB1" w:rsidRDefault="002E0FB1" w:rsidP="002E0FB1">
      <w:pPr>
        <w:spacing w:after="120" w:line="240" w:lineRule="auto"/>
        <w:ind w:left="360"/>
        <w:rPr>
          <w:lang w:val="en-US" w:eastAsia="en-US"/>
        </w:rPr>
      </w:pPr>
    </w:p>
    <w:p w14:paraId="6BF10869" w14:textId="2750C519" w:rsidR="002E0FB1" w:rsidRPr="002E0FB1" w:rsidRDefault="002E0FB1" w:rsidP="002E0FB1">
      <w:pPr>
        <w:spacing w:after="0" w:line="0" w:lineRule="atLeast"/>
        <w:rPr>
          <w:lang w:eastAsia="en-US"/>
        </w:rPr>
      </w:pPr>
      <w:r w:rsidRPr="002E0FB1">
        <w:rPr>
          <w:lang w:eastAsia="en-US"/>
        </w:rPr>
        <w:t>Дата:……………</w:t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  <w:t xml:space="preserve">              </w:t>
      </w:r>
      <w:r>
        <w:rPr>
          <w:lang w:eastAsia="en-US"/>
        </w:rPr>
        <w:t>Декларатор:……………...</w:t>
      </w:r>
    </w:p>
    <w:p w14:paraId="3D9A68C2" w14:textId="18DC8D59" w:rsidR="002E0FB1" w:rsidRPr="002E0FB1" w:rsidRDefault="002E0FB1" w:rsidP="002E0FB1">
      <w:pPr>
        <w:spacing w:after="120" w:line="240" w:lineRule="auto"/>
        <w:rPr>
          <w:lang w:val="en-US" w:eastAsia="en-US"/>
        </w:rPr>
      </w:pPr>
      <w:proofErr w:type="spellStart"/>
      <w:r w:rsidRPr="002E0FB1">
        <w:rPr>
          <w:lang w:eastAsia="en-US"/>
        </w:rPr>
        <w:t>Гр</w:t>
      </w:r>
      <w:proofErr w:type="spellEnd"/>
      <w:r w:rsidRPr="002E0FB1">
        <w:rPr>
          <w:lang w:eastAsia="en-US"/>
        </w:rPr>
        <w:t>…………….</w:t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</w:r>
      <w:r w:rsidRPr="002E0FB1">
        <w:rPr>
          <w:lang w:eastAsia="en-US"/>
        </w:rPr>
        <w:tab/>
        <w:t xml:space="preserve">               (име, фамилия и подпис)</w:t>
      </w:r>
      <w:bookmarkEnd w:id="0"/>
    </w:p>
    <w:p w14:paraId="44082D2E" w14:textId="77777777" w:rsidR="003D17A9" w:rsidRDefault="003D17A9" w:rsidP="00FE50A0">
      <w:pPr>
        <w:spacing w:after="120" w:line="240" w:lineRule="auto"/>
      </w:pPr>
    </w:p>
    <w:p w14:paraId="668260C2" w14:textId="77777777" w:rsidR="003D17A9" w:rsidRDefault="003D17A9" w:rsidP="00FE50A0">
      <w:pPr>
        <w:spacing w:after="120" w:line="240" w:lineRule="auto"/>
      </w:pPr>
    </w:p>
    <w:p w14:paraId="70D0EDA5" w14:textId="77777777" w:rsidR="00DA5C24" w:rsidRDefault="00DA5C24" w:rsidP="00FE50A0">
      <w:pPr>
        <w:spacing w:after="120" w:line="240" w:lineRule="auto"/>
      </w:pPr>
    </w:p>
    <w:p w14:paraId="362CB25C" w14:textId="77777777" w:rsidR="00DA5C24" w:rsidRDefault="00DA5C24" w:rsidP="00FE50A0">
      <w:pPr>
        <w:spacing w:after="120" w:line="240" w:lineRule="auto"/>
      </w:pPr>
    </w:p>
    <w:p w14:paraId="1CF6C8C5" w14:textId="77777777" w:rsidR="003D17A9" w:rsidRPr="00EC0E3A" w:rsidRDefault="003D17A9" w:rsidP="003D17A9">
      <w:pPr>
        <w:spacing w:after="0" w:line="240" w:lineRule="auto"/>
      </w:pPr>
    </w:p>
    <w:sectPr w:rsidR="003D17A9" w:rsidRPr="00EC0E3A" w:rsidSect="00EB16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142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FF240" w14:textId="77777777" w:rsidR="00A96FC4" w:rsidRDefault="00A96FC4" w:rsidP="00005D72">
      <w:pPr>
        <w:spacing w:after="0" w:line="240" w:lineRule="auto"/>
      </w:pPr>
      <w:r>
        <w:separator/>
      </w:r>
    </w:p>
  </w:endnote>
  <w:endnote w:type="continuationSeparator" w:id="0">
    <w:p w14:paraId="7824F489" w14:textId="77777777" w:rsidR="00A96FC4" w:rsidRDefault="00A96FC4" w:rsidP="0000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381C" w14:textId="77777777" w:rsidR="00DD68F9" w:rsidRDefault="00DD68F9" w:rsidP="000E6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E6968" w14:textId="77777777" w:rsidR="00DD68F9" w:rsidRDefault="00DD68F9" w:rsidP="00103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039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6AAB8D" w14:textId="418162DF" w:rsidR="00694E08" w:rsidRDefault="00694E08">
            <w:pPr>
              <w:pStyle w:val="Footer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171642" w14:textId="77777777" w:rsidR="00DD68F9" w:rsidRDefault="00DD68F9" w:rsidP="00B1524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E023" w14:textId="075C04F2" w:rsidR="000927CD" w:rsidRPr="000927CD" w:rsidRDefault="00034156" w:rsidP="002B7EBD">
    <w:pPr>
      <w:pStyle w:val="Footer"/>
      <w:rPr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703660A3" wp14:editId="2885985A">
          <wp:simplePos x="0" y="0"/>
          <wp:positionH relativeFrom="column">
            <wp:posOffset>828675</wp:posOffset>
          </wp:positionH>
          <wp:positionV relativeFrom="paragraph">
            <wp:posOffset>125095</wp:posOffset>
          </wp:positionV>
          <wp:extent cx="5534025" cy="483235"/>
          <wp:effectExtent l="0" t="0" r="9525" b="0"/>
          <wp:wrapNone/>
          <wp:docPr id="992089429" name="Picture 992089429" descr="GVA_logo STANDART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VA_logo STANDART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318">
      <w:rPr>
        <w:noProof/>
      </w:rPr>
      <w:drawing>
        <wp:anchor distT="0" distB="0" distL="114300" distR="114300" simplePos="0" relativeHeight="251659776" behindDoc="0" locked="0" layoutInCell="1" allowOverlap="1" wp14:anchorId="19C7CD68" wp14:editId="12ACB9AE">
          <wp:simplePos x="0" y="0"/>
          <wp:positionH relativeFrom="column">
            <wp:posOffset>-481184</wp:posOffset>
          </wp:positionH>
          <wp:positionV relativeFrom="paragraph">
            <wp:posOffset>14605</wp:posOffset>
          </wp:positionV>
          <wp:extent cx="485775" cy="598985"/>
          <wp:effectExtent l="0" t="0" r="0" b="0"/>
          <wp:wrapNone/>
          <wp:docPr id="531500131" name="Picture 5315001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38245" name="Picture 130333824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BB43" w14:textId="77777777" w:rsidR="00A96FC4" w:rsidRDefault="00A96FC4" w:rsidP="00005D72">
      <w:pPr>
        <w:spacing w:after="0" w:line="240" w:lineRule="auto"/>
      </w:pPr>
      <w:r>
        <w:separator/>
      </w:r>
    </w:p>
  </w:footnote>
  <w:footnote w:type="continuationSeparator" w:id="0">
    <w:p w14:paraId="20C76AB9" w14:textId="77777777" w:rsidR="00A96FC4" w:rsidRDefault="00A96FC4" w:rsidP="0000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E046" w14:textId="77777777" w:rsidR="00DD68F9" w:rsidRDefault="00DD68F9">
    <w:pPr>
      <w:pStyle w:val="Header"/>
    </w:pPr>
  </w:p>
  <w:p w14:paraId="32AB9447" w14:textId="77777777" w:rsidR="00DD68F9" w:rsidRDefault="00DD6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5D42" w14:textId="6268CBCC" w:rsidR="00DD68F9" w:rsidRPr="00042672" w:rsidRDefault="00034156" w:rsidP="00042672">
    <w:pPr>
      <w:pStyle w:val="Header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95F368F" wp14:editId="1B19BDE2">
          <wp:simplePos x="0" y="0"/>
          <wp:positionH relativeFrom="column">
            <wp:posOffset>-752475</wp:posOffset>
          </wp:positionH>
          <wp:positionV relativeFrom="paragraph">
            <wp:posOffset>133350</wp:posOffset>
          </wp:positionV>
          <wp:extent cx="7151914" cy="987546"/>
          <wp:effectExtent l="0" t="0" r="0" b="3175"/>
          <wp:wrapNone/>
          <wp:docPr id="134379203" name="Picture 13437920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17438" name="Picture 2062417438" descr="A black background with blue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151914" cy="9875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2625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241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0CB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38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D8A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619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49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6A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62C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702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ED516A"/>
    <w:multiLevelType w:val="hybridMultilevel"/>
    <w:tmpl w:val="3D1E0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F612D"/>
    <w:multiLevelType w:val="hybridMultilevel"/>
    <w:tmpl w:val="17B86F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657AB"/>
    <w:multiLevelType w:val="hybridMultilevel"/>
    <w:tmpl w:val="1E74A6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10E22"/>
    <w:multiLevelType w:val="hybridMultilevel"/>
    <w:tmpl w:val="CBF4C8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D283B"/>
    <w:multiLevelType w:val="hybridMultilevel"/>
    <w:tmpl w:val="4F8C45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C23C1"/>
    <w:multiLevelType w:val="hybridMultilevel"/>
    <w:tmpl w:val="63A29E3A"/>
    <w:lvl w:ilvl="0" w:tplc="8048CE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DAC71C9"/>
    <w:multiLevelType w:val="hybridMultilevel"/>
    <w:tmpl w:val="FEE05C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878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393384">
    <w:abstractNumId w:val="9"/>
  </w:num>
  <w:num w:numId="3" w16cid:durableId="1630625825">
    <w:abstractNumId w:val="7"/>
  </w:num>
  <w:num w:numId="4" w16cid:durableId="785006064">
    <w:abstractNumId w:val="6"/>
  </w:num>
  <w:num w:numId="5" w16cid:durableId="29498274">
    <w:abstractNumId w:val="5"/>
  </w:num>
  <w:num w:numId="6" w16cid:durableId="1984652470">
    <w:abstractNumId w:val="4"/>
  </w:num>
  <w:num w:numId="7" w16cid:durableId="1785343983">
    <w:abstractNumId w:val="8"/>
  </w:num>
  <w:num w:numId="8" w16cid:durableId="853693984">
    <w:abstractNumId w:val="3"/>
  </w:num>
  <w:num w:numId="9" w16cid:durableId="912198085">
    <w:abstractNumId w:val="2"/>
  </w:num>
  <w:num w:numId="10" w16cid:durableId="341398637">
    <w:abstractNumId w:val="1"/>
  </w:num>
  <w:num w:numId="11" w16cid:durableId="787234227">
    <w:abstractNumId w:val="0"/>
  </w:num>
  <w:num w:numId="12" w16cid:durableId="463617501">
    <w:abstractNumId w:val="15"/>
  </w:num>
  <w:num w:numId="13" w16cid:durableId="1807354901">
    <w:abstractNumId w:val="13"/>
  </w:num>
  <w:num w:numId="14" w16cid:durableId="131675210">
    <w:abstractNumId w:val="10"/>
  </w:num>
  <w:num w:numId="15" w16cid:durableId="418449883">
    <w:abstractNumId w:val="14"/>
  </w:num>
  <w:num w:numId="16" w16cid:durableId="508177858">
    <w:abstractNumId w:val="16"/>
  </w:num>
  <w:num w:numId="17" w16cid:durableId="1292051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00"/>
    <w:rsid w:val="000011F4"/>
    <w:rsid w:val="00005D72"/>
    <w:rsid w:val="00024B79"/>
    <w:rsid w:val="000331E1"/>
    <w:rsid w:val="00033D8C"/>
    <w:rsid w:val="00034156"/>
    <w:rsid w:val="0003788A"/>
    <w:rsid w:val="00042672"/>
    <w:rsid w:val="00051D5E"/>
    <w:rsid w:val="0005482A"/>
    <w:rsid w:val="00065044"/>
    <w:rsid w:val="00075F23"/>
    <w:rsid w:val="00085F5F"/>
    <w:rsid w:val="000927CD"/>
    <w:rsid w:val="000B183E"/>
    <w:rsid w:val="000B5805"/>
    <w:rsid w:val="000B6A9F"/>
    <w:rsid w:val="000C4366"/>
    <w:rsid w:val="000E644E"/>
    <w:rsid w:val="000E7F9B"/>
    <w:rsid w:val="000F1E13"/>
    <w:rsid w:val="000F614A"/>
    <w:rsid w:val="00103606"/>
    <w:rsid w:val="00116FB5"/>
    <w:rsid w:val="0012174C"/>
    <w:rsid w:val="00122683"/>
    <w:rsid w:val="001411C3"/>
    <w:rsid w:val="0015355F"/>
    <w:rsid w:val="00157841"/>
    <w:rsid w:val="001A385F"/>
    <w:rsid w:val="001A4C8F"/>
    <w:rsid w:val="001C1433"/>
    <w:rsid w:val="001D3892"/>
    <w:rsid w:val="001F7FD5"/>
    <w:rsid w:val="00241E82"/>
    <w:rsid w:val="0026620C"/>
    <w:rsid w:val="00275ED0"/>
    <w:rsid w:val="0029063C"/>
    <w:rsid w:val="0029431A"/>
    <w:rsid w:val="00296DDE"/>
    <w:rsid w:val="002A3DC2"/>
    <w:rsid w:val="002B3B33"/>
    <w:rsid w:val="002B7EBD"/>
    <w:rsid w:val="002C6230"/>
    <w:rsid w:val="002D00EC"/>
    <w:rsid w:val="002E0FB1"/>
    <w:rsid w:val="0030458E"/>
    <w:rsid w:val="00311452"/>
    <w:rsid w:val="0032031C"/>
    <w:rsid w:val="00330789"/>
    <w:rsid w:val="00335F81"/>
    <w:rsid w:val="00342877"/>
    <w:rsid w:val="00345BBE"/>
    <w:rsid w:val="0037154D"/>
    <w:rsid w:val="00380EC6"/>
    <w:rsid w:val="00380ED3"/>
    <w:rsid w:val="00384902"/>
    <w:rsid w:val="00394FAE"/>
    <w:rsid w:val="00396C34"/>
    <w:rsid w:val="00396F15"/>
    <w:rsid w:val="003A01CA"/>
    <w:rsid w:val="003A4C49"/>
    <w:rsid w:val="003C7541"/>
    <w:rsid w:val="003D17A9"/>
    <w:rsid w:val="003D35EA"/>
    <w:rsid w:val="003E2DFF"/>
    <w:rsid w:val="003E6400"/>
    <w:rsid w:val="003F6D03"/>
    <w:rsid w:val="00434D32"/>
    <w:rsid w:val="00437D76"/>
    <w:rsid w:val="00454D0E"/>
    <w:rsid w:val="00464912"/>
    <w:rsid w:val="004A6B0E"/>
    <w:rsid w:val="004B5219"/>
    <w:rsid w:val="004F0C0F"/>
    <w:rsid w:val="005249D4"/>
    <w:rsid w:val="00552B3C"/>
    <w:rsid w:val="00571F26"/>
    <w:rsid w:val="005740DB"/>
    <w:rsid w:val="005749A8"/>
    <w:rsid w:val="005769EB"/>
    <w:rsid w:val="00581963"/>
    <w:rsid w:val="00591072"/>
    <w:rsid w:val="005913F9"/>
    <w:rsid w:val="005A6A2E"/>
    <w:rsid w:val="00607039"/>
    <w:rsid w:val="00610920"/>
    <w:rsid w:val="0061537C"/>
    <w:rsid w:val="00617AF6"/>
    <w:rsid w:val="00644EE8"/>
    <w:rsid w:val="00652A73"/>
    <w:rsid w:val="006557ED"/>
    <w:rsid w:val="00656857"/>
    <w:rsid w:val="0067674C"/>
    <w:rsid w:val="00676BAA"/>
    <w:rsid w:val="00682C73"/>
    <w:rsid w:val="00694E08"/>
    <w:rsid w:val="0069533A"/>
    <w:rsid w:val="006B1204"/>
    <w:rsid w:val="006B2439"/>
    <w:rsid w:val="006B2C6F"/>
    <w:rsid w:val="006B6004"/>
    <w:rsid w:val="006D437D"/>
    <w:rsid w:val="006D4CCD"/>
    <w:rsid w:val="006D4D9C"/>
    <w:rsid w:val="006D731A"/>
    <w:rsid w:val="006F17C1"/>
    <w:rsid w:val="00701F4C"/>
    <w:rsid w:val="007032DE"/>
    <w:rsid w:val="00705450"/>
    <w:rsid w:val="00735855"/>
    <w:rsid w:val="00747FAD"/>
    <w:rsid w:val="00772607"/>
    <w:rsid w:val="0078693E"/>
    <w:rsid w:val="00786DCC"/>
    <w:rsid w:val="00787AF4"/>
    <w:rsid w:val="00790F97"/>
    <w:rsid w:val="007A3618"/>
    <w:rsid w:val="007C1563"/>
    <w:rsid w:val="007C1F67"/>
    <w:rsid w:val="007C1F97"/>
    <w:rsid w:val="007D2253"/>
    <w:rsid w:val="007D66B3"/>
    <w:rsid w:val="007E00F4"/>
    <w:rsid w:val="008041E0"/>
    <w:rsid w:val="00812B8B"/>
    <w:rsid w:val="008149B3"/>
    <w:rsid w:val="00822711"/>
    <w:rsid w:val="00823C2B"/>
    <w:rsid w:val="00851A76"/>
    <w:rsid w:val="00861715"/>
    <w:rsid w:val="00864BA7"/>
    <w:rsid w:val="00874714"/>
    <w:rsid w:val="0089017B"/>
    <w:rsid w:val="008B3113"/>
    <w:rsid w:val="008B33EF"/>
    <w:rsid w:val="008B5883"/>
    <w:rsid w:val="008E049F"/>
    <w:rsid w:val="00907007"/>
    <w:rsid w:val="009122B5"/>
    <w:rsid w:val="0092306B"/>
    <w:rsid w:val="00924C35"/>
    <w:rsid w:val="009457CA"/>
    <w:rsid w:val="0095141E"/>
    <w:rsid w:val="00965797"/>
    <w:rsid w:val="00976228"/>
    <w:rsid w:val="009934F7"/>
    <w:rsid w:val="009B3921"/>
    <w:rsid w:val="009B4201"/>
    <w:rsid w:val="009C0986"/>
    <w:rsid w:val="009C32A0"/>
    <w:rsid w:val="00A302FC"/>
    <w:rsid w:val="00A46962"/>
    <w:rsid w:val="00A65879"/>
    <w:rsid w:val="00A96FC4"/>
    <w:rsid w:val="00AB5F55"/>
    <w:rsid w:val="00AD0677"/>
    <w:rsid w:val="00AD224C"/>
    <w:rsid w:val="00AF1699"/>
    <w:rsid w:val="00B01771"/>
    <w:rsid w:val="00B049FB"/>
    <w:rsid w:val="00B1161B"/>
    <w:rsid w:val="00B15246"/>
    <w:rsid w:val="00B221AA"/>
    <w:rsid w:val="00B23D3B"/>
    <w:rsid w:val="00B471DC"/>
    <w:rsid w:val="00B57B10"/>
    <w:rsid w:val="00B76B90"/>
    <w:rsid w:val="00B921EE"/>
    <w:rsid w:val="00BB1B7E"/>
    <w:rsid w:val="00BB2A49"/>
    <w:rsid w:val="00BC61D7"/>
    <w:rsid w:val="00BE2C1D"/>
    <w:rsid w:val="00BF358F"/>
    <w:rsid w:val="00BF5123"/>
    <w:rsid w:val="00C0315F"/>
    <w:rsid w:val="00C21CBE"/>
    <w:rsid w:val="00C34434"/>
    <w:rsid w:val="00C379F9"/>
    <w:rsid w:val="00C46318"/>
    <w:rsid w:val="00C47E0D"/>
    <w:rsid w:val="00C54245"/>
    <w:rsid w:val="00C75A4D"/>
    <w:rsid w:val="00C81FCE"/>
    <w:rsid w:val="00C82B70"/>
    <w:rsid w:val="00C85471"/>
    <w:rsid w:val="00C9137C"/>
    <w:rsid w:val="00C95FEC"/>
    <w:rsid w:val="00CA218A"/>
    <w:rsid w:val="00CF114B"/>
    <w:rsid w:val="00D10175"/>
    <w:rsid w:val="00D146D9"/>
    <w:rsid w:val="00D17F89"/>
    <w:rsid w:val="00D31653"/>
    <w:rsid w:val="00D4644B"/>
    <w:rsid w:val="00DA5C24"/>
    <w:rsid w:val="00DD019C"/>
    <w:rsid w:val="00DD2884"/>
    <w:rsid w:val="00DD68F9"/>
    <w:rsid w:val="00E31C24"/>
    <w:rsid w:val="00E335E4"/>
    <w:rsid w:val="00E43B5A"/>
    <w:rsid w:val="00E53758"/>
    <w:rsid w:val="00E53CEE"/>
    <w:rsid w:val="00E80D72"/>
    <w:rsid w:val="00E87457"/>
    <w:rsid w:val="00E92648"/>
    <w:rsid w:val="00EA3461"/>
    <w:rsid w:val="00EB1691"/>
    <w:rsid w:val="00EB461F"/>
    <w:rsid w:val="00EB7CA0"/>
    <w:rsid w:val="00EC0E3A"/>
    <w:rsid w:val="00EC6955"/>
    <w:rsid w:val="00ED28E0"/>
    <w:rsid w:val="00EE24F9"/>
    <w:rsid w:val="00EF5385"/>
    <w:rsid w:val="00F00ADC"/>
    <w:rsid w:val="00F026C6"/>
    <w:rsid w:val="00F178F8"/>
    <w:rsid w:val="00F22180"/>
    <w:rsid w:val="00F27AE2"/>
    <w:rsid w:val="00F6492F"/>
    <w:rsid w:val="00F669DE"/>
    <w:rsid w:val="00F67F1E"/>
    <w:rsid w:val="00F771D3"/>
    <w:rsid w:val="00F84671"/>
    <w:rsid w:val="00F9440C"/>
    <w:rsid w:val="00FA70B4"/>
    <w:rsid w:val="00FC149A"/>
    <w:rsid w:val="00FE340E"/>
    <w:rsid w:val="00FE50A0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FC3B7"/>
  <w15:chartTrackingRefBased/>
  <w15:docId w15:val="{7FB29B28-1397-44B5-AF4A-F0290F7B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8F8"/>
    <w:pPr>
      <w:spacing w:after="200" w:line="276" w:lineRule="auto"/>
    </w:pPr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0548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482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482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00AD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72"/>
  </w:style>
  <w:style w:type="paragraph" w:styleId="Footer">
    <w:name w:val="footer"/>
    <w:basedOn w:val="Normal"/>
    <w:link w:val="FooterChar"/>
    <w:uiPriority w:val="99"/>
    <w:unhideWhenUsed/>
    <w:rsid w:val="0000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72"/>
  </w:style>
  <w:style w:type="paragraph" w:styleId="BalloonText">
    <w:name w:val="Balloon Text"/>
    <w:basedOn w:val="Normal"/>
    <w:link w:val="BalloonTextChar"/>
    <w:uiPriority w:val="99"/>
    <w:semiHidden/>
    <w:unhideWhenUsed/>
    <w:rsid w:val="0000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D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921EE"/>
  </w:style>
  <w:style w:type="paragraph" w:styleId="BodyTextIndent3">
    <w:name w:val="Body Text Indent 3"/>
    <w:basedOn w:val="Normal"/>
    <w:rsid w:val="006B2439"/>
    <w:pPr>
      <w:spacing w:after="120" w:line="240" w:lineRule="auto"/>
      <w:ind w:left="283"/>
    </w:pPr>
    <w:rPr>
      <w:rFonts w:eastAsia="Times New Roman"/>
      <w:sz w:val="16"/>
      <w:szCs w:val="16"/>
    </w:rPr>
  </w:style>
  <w:style w:type="paragraph" w:styleId="BodyTextIndent">
    <w:name w:val="Body Text Indent"/>
    <w:basedOn w:val="Normal"/>
    <w:rsid w:val="00F00ADC"/>
    <w:pPr>
      <w:spacing w:after="120"/>
      <w:ind w:left="360"/>
    </w:pPr>
  </w:style>
  <w:style w:type="paragraph" w:styleId="BodyText3">
    <w:name w:val="Body Text 3"/>
    <w:basedOn w:val="Normal"/>
    <w:rsid w:val="0089017B"/>
    <w:pPr>
      <w:spacing w:after="120"/>
    </w:pPr>
    <w:rPr>
      <w:sz w:val="16"/>
      <w:szCs w:val="16"/>
    </w:rPr>
  </w:style>
  <w:style w:type="paragraph" w:customStyle="1" w:styleId="Textbody">
    <w:name w:val="Text body"/>
    <w:basedOn w:val="Normal"/>
    <w:rsid w:val="000B6A9F"/>
    <w:pPr>
      <w:widowControl w:val="0"/>
      <w:suppressAutoHyphens/>
      <w:autoSpaceDN w:val="0"/>
      <w:spacing w:after="120" w:line="240" w:lineRule="auto"/>
    </w:pPr>
    <w:rPr>
      <w:rFonts w:eastAsia="Andale Sans UI" w:cs="Tahoma"/>
      <w:kern w:val="3"/>
      <w:lang w:val="de-DE" w:eastAsia="ja-JP" w:bidi="fa-IR"/>
    </w:rPr>
  </w:style>
  <w:style w:type="character" w:customStyle="1" w:styleId="Heading1Char">
    <w:name w:val="Heading 1 Char"/>
    <w:link w:val="Heading1"/>
    <w:rsid w:val="0005482A"/>
    <w:rPr>
      <w:rFonts w:ascii="Calibri Light" w:eastAsia="Times New Roman" w:hAnsi="Calibri Light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semiHidden/>
    <w:rsid w:val="0005482A"/>
    <w:rPr>
      <w:rFonts w:ascii="Calibri Light" w:eastAsia="Times New Roman" w:hAnsi="Calibri Light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semiHidden/>
    <w:rsid w:val="0005482A"/>
    <w:rPr>
      <w:rFonts w:ascii="Calibri Light" w:eastAsia="Times New Roman" w:hAnsi="Calibri Light" w:cs="Times New Roman"/>
      <w:b/>
      <w:bCs/>
      <w:sz w:val="26"/>
      <w:szCs w:val="26"/>
      <w:lang w:val="bg-BG"/>
    </w:rPr>
  </w:style>
  <w:style w:type="table" w:styleId="TableGrid">
    <w:name w:val="Table Grid"/>
    <w:basedOn w:val="TableNormal"/>
    <w:uiPriority w:val="59"/>
    <w:rsid w:val="0005482A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">
    <w:name w:val="Char Char3 Char Char Char"/>
    <w:basedOn w:val="Normal"/>
    <w:rsid w:val="00790F9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3CharCharChar0">
    <w:name w:val=" Char Char3 Char Char Char"/>
    <w:basedOn w:val="Normal"/>
    <w:rsid w:val="00FE50A0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LANKI%20NEW\CAAnova%20EN_blanka%2007.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6CAD-A0AD-418F-AD45-636BFD0F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CAAnova EN_blanka 07.09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</dc:creator>
  <cp:keywords/>
  <cp:lastModifiedBy>Velichka Dobreva</cp:lastModifiedBy>
  <cp:revision>5</cp:revision>
  <cp:lastPrinted>2023-10-09T06:37:00Z</cp:lastPrinted>
  <dcterms:created xsi:type="dcterms:W3CDTF">2024-07-23T12:26:00Z</dcterms:created>
  <dcterms:modified xsi:type="dcterms:W3CDTF">2024-07-23T12:36:00Z</dcterms:modified>
</cp:coreProperties>
</file>